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33" w:rsidRPr="008C2096" w:rsidRDefault="008C2096">
      <w:pPr>
        <w:rPr>
          <w:b/>
        </w:rPr>
      </w:pPr>
      <w:r w:rsidRPr="008C2096">
        <w:rPr>
          <w:b/>
          <w:noProof/>
          <w:color w:val="1F497D"/>
          <w:lang w:eastAsia="nb-NO"/>
        </w:rPr>
        <w:t>SATSER FOR OPPHOLDS</w:t>
      </w:r>
      <w:r w:rsidR="00B35C7F" w:rsidRPr="008C2096">
        <w:rPr>
          <w:b/>
          <w:noProof/>
          <w:color w:val="1F497D"/>
          <w:lang w:eastAsia="nb-NO"/>
        </w:rPr>
        <w:t>BETALING ÅRET 2015</w:t>
      </w:r>
    </w:p>
    <w:p w:rsidR="004271D6" w:rsidRDefault="004271D6"/>
    <w:p w:rsidR="004271D6" w:rsidRDefault="004271D6"/>
    <w:p w:rsidR="004271D6" w:rsidRDefault="004271D6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35C7F" w:rsidTr="00B35C7F">
        <w:tc>
          <w:tcPr>
            <w:tcW w:w="1842" w:type="dxa"/>
          </w:tcPr>
          <w:p w:rsidR="00B35C7F" w:rsidRPr="008C2096" w:rsidRDefault="00B35C7F">
            <w:pPr>
              <w:rPr>
                <w:b/>
              </w:rPr>
            </w:pPr>
            <w:r w:rsidRPr="008C2096">
              <w:rPr>
                <w:b/>
              </w:rPr>
              <w:t>O</w:t>
            </w:r>
            <w:r w:rsidR="008C2096" w:rsidRPr="008C2096">
              <w:rPr>
                <w:b/>
              </w:rPr>
              <w:t>ppholds</w:t>
            </w:r>
            <w:r w:rsidRPr="008C2096">
              <w:rPr>
                <w:b/>
              </w:rPr>
              <w:t>betaling</w:t>
            </w:r>
          </w:p>
        </w:tc>
        <w:tc>
          <w:tcPr>
            <w:tcW w:w="1842" w:type="dxa"/>
          </w:tcPr>
          <w:p w:rsidR="00B35C7F" w:rsidRDefault="00B35C7F"/>
        </w:tc>
        <w:tc>
          <w:tcPr>
            <w:tcW w:w="1842" w:type="dxa"/>
          </w:tcPr>
          <w:p w:rsidR="00B35C7F" w:rsidRPr="008C2096" w:rsidRDefault="00B35C7F">
            <w:pPr>
              <w:rPr>
                <w:b/>
              </w:rPr>
            </w:pPr>
            <w:r w:rsidRPr="008C2096">
              <w:rPr>
                <w:b/>
              </w:rPr>
              <w:t>2014</w:t>
            </w:r>
          </w:p>
        </w:tc>
        <w:tc>
          <w:tcPr>
            <w:tcW w:w="1843" w:type="dxa"/>
          </w:tcPr>
          <w:p w:rsidR="00B35C7F" w:rsidRPr="008C2096" w:rsidRDefault="00B35C7F">
            <w:pPr>
              <w:rPr>
                <w:b/>
              </w:rPr>
            </w:pPr>
            <w:r w:rsidRPr="008C2096">
              <w:rPr>
                <w:b/>
              </w:rPr>
              <w:t>2015 pr.1.1</w:t>
            </w:r>
          </w:p>
        </w:tc>
        <w:tc>
          <w:tcPr>
            <w:tcW w:w="1843" w:type="dxa"/>
          </w:tcPr>
          <w:p w:rsidR="00B35C7F" w:rsidRPr="008C2096" w:rsidRDefault="00B35C7F">
            <w:pPr>
              <w:rPr>
                <w:b/>
              </w:rPr>
            </w:pPr>
            <w:r w:rsidRPr="008C2096">
              <w:rPr>
                <w:b/>
              </w:rPr>
              <w:t>2015 pr</w:t>
            </w:r>
            <w:r w:rsidR="008C2096">
              <w:rPr>
                <w:b/>
              </w:rPr>
              <w:t xml:space="preserve"> </w:t>
            </w:r>
            <w:r w:rsidRPr="008C2096">
              <w:rPr>
                <w:b/>
              </w:rPr>
              <w:t>1.5</w:t>
            </w:r>
          </w:p>
        </w:tc>
      </w:tr>
      <w:tr w:rsidR="00B35C7F" w:rsidTr="00B35C7F">
        <w:tc>
          <w:tcPr>
            <w:tcW w:w="1842" w:type="dxa"/>
          </w:tcPr>
          <w:p w:rsidR="00B35C7F" w:rsidRDefault="00B35C7F">
            <w:r>
              <w:t xml:space="preserve">Sats </w:t>
            </w:r>
            <w:proofErr w:type="spellStart"/>
            <w:r>
              <w:t>pr.barn</w:t>
            </w:r>
            <w:proofErr w:type="spellEnd"/>
          </w:p>
        </w:tc>
        <w:tc>
          <w:tcPr>
            <w:tcW w:w="1842" w:type="dxa"/>
          </w:tcPr>
          <w:p w:rsidR="00B35C7F" w:rsidRDefault="00B35C7F">
            <w:r>
              <w:t xml:space="preserve">Pr. </w:t>
            </w:r>
            <w:proofErr w:type="spellStart"/>
            <w:r>
              <w:t>mnd</w:t>
            </w:r>
            <w:proofErr w:type="spellEnd"/>
          </w:p>
        </w:tc>
        <w:tc>
          <w:tcPr>
            <w:tcW w:w="1842" w:type="dxa"/>
          </w:tcPr>
          <w:p w:rsidR="00B35C7F" w:rsidRDefault="00B35C7F"/>
        </w:tc>
        <w:tc>
          <w:tcPr>
            <w:tcW w:w="1843" w:type="dxa"/>
          </w:tcPr>
          <w:p w:rsidR="00B35C7F" w:rsidRDefault="00B35C7F"/>
        </w:tc>
        <w:tc>
          <w:tcPr>
            <w:tcW w:w="1843" w:type="dxa"/>
          </w:tcPr>
          <w:p w:rsidR="00B35C7F" w:rsidRDefault="00B35C7F"/>
        </w:tc>
      </w:tr>
      <w:tr w:rsidR="00B35C7F" w:rsidTr="00B35C7F">
        <w:tc>
          <w:tcPr>
            <w:tcW w:w="1842" w:type="dxa"/>
          </w:tcPr>
          <w:p w:rsidR="00B35C7F" w:rsidRDefault="00B35C7F">
            <w:r>
              <w:t>100%</w:t>
            </w:r>
          </w:p>
        </w:tc>
        <w:tc>
          <w:tcPr>
            <w:tcW w:w="1842" w:type="dxa"/>
          </w:tcPr>
          <w:p w:rsidR="00B35C7F" w:rsidRDefault="00B35C7F">
            <w:r>
              <w:t xml:space="preserve">Pr. </w:t>
            </w:r>
            <w:proofErr w:type="spellStart"/>
            <w:r>
              <w:t>mnd</w:t>
            </w:r>
            <w:proofErr w:type="spellEnd"/>
          </w:p>
        </w:tc>
        <w:tc>
          <w:tcPr>
            <w:tcW w:w="1842" w:type="dxa"/>
          </w:tcPr>
          <w:p w:rsidR="00B35C7F" w:rsidRDefault="00B35C7F">
            <w:r>
              <w:t>Kr 2405</w:t>
            </w:r>
          </w:p>
        </w:tc>
        <w:tc>
          <w:tcPr>
            <w:tcW w:w="1843" w:type="dxa"/>
          </w:tcPr>
          <w:p w:rsidR="00B35C7F" w:rsidRDefault="00B35C7F">
            <w:r>
              <w:t>Kr 2480</w:t>
            </w:r>
          </w:p>
        </w:tc>
        <w:tc>
          <w:tcPr>
            <w:tcW w:w="1843" w:type="dxa"/>
          </w:tcPr>
          <w:p w:rsidR="00B35C7F" w:rsidRDefault="00B35C7F">
            <w:r>
              <w:t>Kr 2580</w:t>
            </w:r>
          </w:p>
        </w:tc>
      </w:tr>
      <w:tr w:rsidR="00B35C7F" w:rsidTr="00B35C7F">
        <w:tc>
          <w:tcPr>
            <w:tcW w:w="1842" w:type="dxa"/>
          </w:tcPr>
          <w:p w:rsidR="00B35C7F" w:rsidRDefault="00B35C7F">
            <w:r>
              <w:t>80%</w:t>
            </w:r>
          </w:p>
        </w:tc>
        <w:tc>
          <w:tcPr>
            <w:tcW w:w="1842" w:type="dxa"/>
          </w:tcPr>
          <w:p w:rsidR="00B35C7F" w:rsidRDefault="00B35C7F">
            <w:proofErr w:type="spellStart"/>
            <w:r>
              <w:t>Pr.mnd</w:t>
            </w:r>
            <w:proofErr w:type="spellEnd"/>
          </w:p>
        </w:tc>
        <w:tc>
          <w:tcPr>
            <w:tcW w:w="1842" w:type="dxa"/>
          </w:tcPr>
          <w:p w:rsidR="00B35C7F" w:rsidRDefault="00B35C7F">
            <w:r>
              <w:t>Kr 1924</w:t>
            </w:r>
          </w:p>
        </w:tc>
        <w:tc>
          <w:tcPr>
            <w:tcW w:w="1843" w:type="dxa"/>
          </w:tcPr>
          <w:p w:rsidR="00B35C7F" w:rsidRDefault="00B35C7F">
            <w:r>
              <w:t>kr 1984</w:t>
            </w:r>
          </w:p>
        </w:tc>
        <w:tc>
          <w:tcPr>
            <w:tcW w:w="1843" w:type="dxa"/>
          </w:tcPr>
          <w:p w:rsidR="00B35C7F" w:rsidRDefault="00B35C7F">
            <w:r>
              <w:t>Kr 2064</w:t>
            </w:r>
          </w:p>
        </w:tc>
      </w:tr>
      <w:tr w:rsidR="00B35C7F" w:rsidTr="00B35C7F">
        <w:tc>
          <w:tcPr>
            <w:tcW w:w="1842" w:type="dxa"/>
          </w:tcPr>
          <w:p w:rsidR="00B35C7F" w:rsidRDefault="00B35C7F">
            <w:r>
              <w:t>60%</w:t>
            </w:r>
          </w:p>
        </w:tc>
        <w:tc>
          <w:tcPr>
            <w:tcW w:w="1842" w:type="dxa"/>
          </w:tcPr>
          <w:p w:rsidR="00B35C7F" w:rsidRDefault="00B35C7F">
            <w:proofErr w:type="spellStart"/>
            <w:r>
              <w:t>Pr.mnd</w:t>
            </w:r>
            <w:proofErr w:type="spellEnd"/>
          </w:p>
        </w:tc>
        <w:tc>
          <w:tcPr>
            <w:tcW w:w="1842" w:type="dxa"/>
          </w:tcPr>
          <w:p w:rsidR="00B35C7F" w:rsidRDefault="00B35C7F">
            <w:r>
              <w:t>kr 1443</w:t>
            </w:r>
          </w:p>
        </w:tc>
        <w:tc>
          <w:tcPr>
            <w:tcW w:w="1843" w:type="dxa"/>
          </w:tcPr>
          <w:p w:rsidR="00B35C7F" w:rsidRDefault="00B35C7F">
            <w:r>
              <w:t>Kr 1488</w:t>
            </w:r>
          </w:p>
        </w:tc>
        <w:tc>
          <w:tcPr>
            <w:tcW w:w="1843" w:type="dxa"/>
          </w:tcPr>
          <w:p w:rsidR="00B35C7F" w:rsidRDefault="00B35C7F">
            <w:r>
              <w:t>Kr 1548</w:t>
            </w:r>
          </w:p>
        </w:tc>
      </w:tr>
      <w:tr w:rsidR="00B35C7F" w:rsidTr="00B35C7F">
        <w:tc>
          <w:tcPr>
            <w:tcW w:w="1842" w:type="dxa"/>
          </w:tcPr>
          <w:p w:rsidR="00B35C7F" w:rsidRDefault="00B35C7F">
            <w:r>
              <w:t>50%</w:t>
            </w:r>
          </w:p>
        </w:tc>
        <w:tc>
          <w:tcPr>
            <w:tcW w:w="1842" w:type="dxa"/>
          </w:tcPr>
          <w:p w:rsidR="00B35C7F" w:rsidRDefault="00B35C7F">
            <w:proofErr w:type="spellStart"/>
            <w:r>
              <w:t>Pr.mnd</w:t>
            </w:r>
            <w:proofErr w:type="spellEnd"/>
          </w:p>
        </w:tc>
        <w:tc>
          <w:tcPr>
            <w:tcW w:w="1842" w:type="dxa"/>
          </w:tcPr>
          <w:p w:rsidR="00B35C7F" w:rsidRDefault="00B35C7F">
            <w:r>
              <w:t>kr 1203</w:t>
            </w:r>
          </w:p>
        </w:tc>
        <w:tc>
          <w:tcPr>
            <w:tcW w:w="1843" w:type="dxa"/>
          </w:tcPr>
          <w:p w:rsidR="00B35C7F" w:rsidRDefault="00B35C7F">
            <w:r>
              <w:t>Kr 1240</w:t>
            </w:r>
          </w:p>
        </w:tc>
        <w:tc>
          <w:tcPr>
            <w:tcW w:w="1843" w:type="dxa"/>
          </w:tcPr>
          <w:p w:rsidR="00B35C7F" w:rsidRDefault="00B35C7F">
            <w:r>
              <w:t>Kr 1290</w:t>
            </w:r>
          </w:p>
        </w:tc>
      </w:tr>
    </w:tbl>
    <w:p w:rsidR="004271D6" w:rsidRDefault="004271D6"/>
    <w:p w:rsidR="000F7676" w:rsidRDefault="000F7676"/>
    <w:p w:rsidR="000F7676" w:rsidRPr="000F7676" w:rsidRDefault="000F7676" w:rsidP="000F7676">
      <w:pPr>
        <w:pStyle w:val="Listeavsnitt"/>
        <w:numPr>
          <w:ilvl w:val="0"/>
          <w:numId w:val="1"/>
        </w:numPr>
        <w:rPr>
          <w:b/>
        </w:rPr>
      </w:pPr>
      <w:r>
        <w:t xml:space="preserve">Prisen for frukt og melk blir for året 2015 </w:t>
      </w:r>
      <w:r w:rsidRPr="000F7676">
        <w:rPr>
          <w:b/>
        </w:rPr>
        <w:t xml:space="preserve">kr 212,- </w:t>
      </w:r>
      <w:bookmarkStart w:id="0" w:name="_GoBack"/>
      <w:bookmarkEnd w:id="0"/>
    </w:p>
    <w:p w:rsidR="008C2096" w:rsidRDefault="008C2096"/>
    <w:sectPr w:rsidR="008C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C5798"/>
    <w:multiLevelType w:val="hybridMultilevel"/>
    <w:tmpl w:val="CD0CCBCC"/>
    <w:lvl w:ilvl="0" w:tplc="115670B8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1D6"/>
    <w:rsid w:val="000F7676"/>
    <w:rsid w:val="00114BFF"/>
    <w:rsid w:val="004271D6"/>
    <w:rsid w:val="00542DF0"/>
    <w:rsid w:val="005F60FD"/>
    <w:rsid w:val="005F6208"/>
    <w:rsid w:val="00763438"/>
    <w:rsid w:val="008C2096"/>
    <w:rsid w:val="008D058F"/>
    <w:rsid w:val="008E253C"/>
    <w:rsid w:val="008E7DD2"/>
    <w:rsid w:val="00A326F7"/>
    <w:rsid w:val="00B35C7F"/>
    <w:rsid w:val="00E10743"/>
    <w:rsid w:val="00F13719"/>
    <w:rsid w:val="00F5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2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71D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3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F76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427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271D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B35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F7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47C91F41</Template>
  <TotalTime>27</TotalTime>
  <Pages>1</Pages>
  <Words>50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2014-12-07T18:37:00Z</dcterms:created>
  <dcterms:modified xsi:type="dcterms:W3CDTF">2014-12-07T19:04:00Z</dcterms:modified>
</cp:coreProperties>
</file>